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3"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6F14"/>
    <w:rsid w:val="00236835"/>
    <w:rsid w:val="00363AAB"/>
    <w:rsid w:val="004837BD"/>
    <w:rsid w:val="0063205C"/>
    <w:rsid w:val="009324C1"/>
    <w:rsid w:val="00D305B6"/>
    <w:rsid w:val="00EB00DE"/>
    <w:rsid w:val="00F91826"/>
    <w:rsid w:val="44EB321A"/>
    <w:rsid w:val="6D535020"/>
    <w:rsid w:val="784F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81</Words>
  <Characters>467</Characters>
  <Lines>3</Lines>
  <Paragraphs>1</Paragraphs>
  <TotalTime>4</TotalTime>
  <ScaleCrop>false</ScaleCrop>
  <LinksUpToDate>false</LinksUpToDate>
  <CharactersWithSpaces>547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国亮</cp:lastModifiedBy>
  <dcterms:modified xsi:type="dcterms:W3CDTF">2022-05-16T07:31:19Z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